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4839"/>
        <w:gridCol w:w="4630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__3___квартал 2021__года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Реализация в 2021 году  проекта «Этнокультурная карта Артинского района», как специализированная площадка для этнокультурного межконфессионального диалога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 участии приходов Русской Православной Церкви и мусульманских мечетей, расположенных на территории Артинского городского округа в работе по профилактике алкоголизма, наркомании, табакокурения среди населения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3. Работа специальных рубрик в местных периодических изданиях и электронных средствах массовой информации, посвящённых этнокультурной тематике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246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73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55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 Загайнов</w:t>
              <w:br/>
              <w:t>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Зиннуров Зиангир Нурлович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3 квартале 2021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3 квартале 2021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нет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0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состоянию на 01.10.2021 г. на учете в ПДН ОМВД России по Артинскому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району состоит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29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несовер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шеннолетних, из них с окраской «экстремизм», «терроризм» не имеется. Информации о проявлении экстремистской деятельности среди молодёжи за текущий период 2021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05.10.2021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963</TotalTime>
  <Application>LibreOffice/7.0.4.2$Windows_X86_64 LibreOffice_project/dcf040e67528d9187c66b2379df5ea4407429775</Application>
  <AppVersion>15.0000</AppVersion>
  <Pages>9</Pages>
  <Words>1452</Words>
  <Characters>11594</Characters>
  <CharactersWithSpaces>12899</CharactersWithSpaces>
  <Paragraphs>166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2021-10-04T14:26:01Z</cp:lastPrinted>
  <dcterms:modified xsi:type="dcterms:W3CDTF">2021-10-04T14:26:35Z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